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B55D9" w14:textId="77777777" w:rsidR="00551BD8" w:rsidRDefault="00551BD8" w:rsidP="00551BD8">
      <w:pPr>
        <w:jc w:val="center"/>
        <w:rPr>
          <w:rFonts w:ascii="Garamond" w:hAnsi="Garamond"/>
          <w:b/>
          <w:sz w:val="32"/>
          <w:szCs w:val="32"/>
        </w:rPr>
      </w:pPr>
    </w:p>
    <w:p w14:paraId="071925AD" w14:textId="77777777" w:rsidR="00551BD8" w:rsidRPr="006D6707" w:rsidRDefault="00551BD8" w:rsidP="00551BD8">
      <w:pPr>
        <w:jc w:val="center"/>
        <w:rPr>
          <w:rFonts w:ascii="Garamond" w:hAnsi="Garamond"/>
          <w:b/>
          <w:sz w:val="32"/>
          <w:szCs w:val="32"/>
        </w:rPr>
      </w:pPr>
      <w:r w:rsidRPr="006D6707">
        <w:rPr>
          <w:rFonts w:ascii="Garamond" w:hAnsi="Garamond"/>
          <w:b/>
          <w:sz w:val="32"/>
          <w:szCs w:val="32"/>
        </w:rPr>
        <w:t>202</w:t>
      </w:r>
      <w:r w:rsidR="00F36366">
        <w:rPr>
          <w:rFonts w:ascii="Garamond" w:hAnsi="Garamond"/>
          <w:b/>
          <w:sz w:val="32"/>
          <w:szCs w:val="32"/>
        </w:rPr>
        <w:t>4</w:t>
      </w:r>
      <w:r w:rsidRPr="006D6707">
        <w:rPr>
          <w:rFonts w:ascii="Garamond" w:hAnsi="Garamond"/>
          <w:b/>
          <w:sz w:val="32"/>
          <w:szCs w:val="32"/>
        </w:rPr>
        <w:t>-202</w:t>
      </w:r>
      <w:r w:rsidR="00F36366">
        <w:rPr>
          <w:rFonts w:ascii="Garamond" w:hAnsi="Garamond"/>
          <w:b/>
          <w:sz w:val="32"/>
          <w:szCs w:val="32"/>
        </w:rPr>
        <w:t xml:space="preserve">5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5FACB" wp14:editId="6642F86A">
            <wp:simplePos x="2152650" y="638175"/>
            <wp:positionH relativeFrom="margin">
              <wp:align>left</wp:align>
            </wp:positionH>
            <wp:positionV relativeFrom="margin">
              <wp:align>top</wp:align>
            </wp:positionV>
            <wp:extent cx="101917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366">
        <w:rPr>
          <w:rFonts w:ascii="Garamond" w:hAnsi="Garamond"/>
          <w:b/>
          <w:sz w:val="32"/>
          <w:szCs w:val="32"/>
        </w:rPr>
        <w:t>PERKINS</w:t>
      </w:r>
      <w:r w:rsidRPr="006D6707">
        <w:rPr>
          <w:rFonts w:ascii="Garamond" w:hAnsi="Garamond"/>
          <w:b/>
          <w:sz w:val="32"/>
          <w:szCs w:val="32"/>
        </w:rPr>
        <w:t xml:space="preserve"> PROFESSIONAL DEVELOPMENT</w:t>
      </w:r>
    </w:p>
    <w:p w14:paraId="6AC70808" w14:textId="77777777" w:rsidR="00551BD8" w:rsidRPr="006D6707" w:rsidRDefault="00551BD8" w:rsidP="00551BD8">
      <w:pPr>
        <w:jc w:val="center"/>
        <w:rPr>
          <w:rFonts w:ascii="Garamond" w:hAnsi="Garamond"/>
          <w:b/>
        </w:rPr>
      </w:pPr>
      <w:r w:rsidRPr="006D6707">
        <w:rPr>
          <w:rFonts w:ascii="Garamond" w:hAnsi="Garamond"/>
          <w:b/>
          <w:sz w:val="32"/>
          <w:szCs w:val="32"/>
        </w:rPr>
        <w:t xml:space="preserve">MINI GRANT </w:t>
      </w:r>
      <w:r>
        <w:rPr>
          <w:rFonts w:ascii="Garamond" w:hAnsi="Garamond"/>
          <w:b/>
          <w:bCs/>
          <w:sz w:val="32"/>
          <w:szCs w:val="32"/>
        </w:rPr>
        <w:t>REPORT</w:t>
      </w:r>
    </w:p>
    <w:p w14:paraId="708BFEDC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14:paraId="45BD23C0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14:paraId="041150E6" w14:textId="77777777" w:rsidR="00430FD4" w:rsidRPr="00DB6131" w:rsidRDefault="00430FD4" w:rsidP="00016E3B">
      <w:pPr>
        <w:pStyle w:val="BodyText"/>
        <w:rPr>
          <w:rFonts w:ascii="Garamond" w:hAnsi="Garamond"/>
          <w:b w:val="0"/>
          <w:szCs w:val="24"/>
        </w:rPr>
      </w:pPr>
    </w:p>
    <w:p w14:paraId="27593A5C" w14:textId="77777777" w:rsidR="00551BD8" w:rsidRPr="00E34FE3" w:rsidRDefault="00551BD8" w:rsidP="00551BD8">
      <w:pPr>
        <w:jc w:val="center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 xml:space="preserve">Submit completed report by email to </w:t>
      </w:r>
      <w:hyperlink r:id="rId6" w:history="1">
        <w:r w:rsidRPr="00E34FE3">
          <w:rPr>
            <w:rStyle w:val="Hyperlink"/>
            <w:rFonts w:ascii="Garamond" w:hAnsi="Garamond"/>
            <w:szCs w:val="24"/>
          </w:rPr>
          <w:t>rsmith@santarosa.edu</w:t>
        </w:r>
      </w:hyperlink>
    </w:p>
    <w:p w14:paraId="252094BE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</w:rPr>
      </w:pPr>
    </w:p>
    <w:p w14:paraId="6DF71523" w14:textId="77777777" w:rsidR="00551BD8" w:rsidRDefault="00551BD8" w:rsidP="00016E3B">
      <w:pPr>
        <w:pStyle w:val="BodyText"/>
        <w:rPr>
          <w:rFonts w:ascii="Garamond" w:hAnsi="Garamond"/>
          <w:b w:val="0"/>
          <w:szCs w:val="24"/>
        </w:rPr>
      </w:pPr>
    </w:p>
    <w:p w14:paraId="3AF2D0EF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 xml:space="preserve">Date: </w:t>
      </w:r>
      <w:permStart w:id="1175812736" w:edGrp="everyone"/>
    </w:p>
    <w:permEnd w:id="1175812736"/>
    <w:p w14:paraId="104625FC" w14:textId="77777777" w:rsidR="00A47674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</w:p>
    <w:p w14:paraId="6E2C011F" w14:textId="77777777" w:rsidR="00016E3B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  <w:r w:rsidRPr="00DB6131">
        <w:rPr>
          <w:rFonts w:ascii="Garamond" w:hAnsi="Garamond"/>
          <w:b w:val="0"/>
          <w:szCs w:val="24"/>
        </w:rPr>
        <w:t xml:space="preserve">Submitters Name:  </w:t>
      </w:r>
      <w:permStart w:id="113993808" w:edGrp="everyone"/>
      <w:r w:rsidR="00016E3B" w:rsidRPr="00DB6131">
        <w:rPr>
          <w:rFonts w:ascii="Garamond" w:hAnsi="Garamond"/>
          <w:b w:val="0"/>
          <w:szCs w:val="24"/>
        </w:rPr>
        <w:t xml:space="preserve"> </w:t>
      </w:r>
      <w:permEnd w:id="113993808"/>
    </w:p>
    <w:p w14:paraId="2933F487" w14:textId="77777777" w:rsidR="00A47674" w:rsidRPr="00DB6131" w:rsidRDefault="00A47674" w:rsidP="00016E3B">
      <w:pPr>
        <w:pStyle w:val="BodyText"/>
        <w:rPr>
          <w:rFonts w:ascii="Garamond" w:hAnsi="Garamond"/>
          <w:b w:val="0"/>
          <w:szCs w:val="24"/>
        </w:rPr>
      </w:pPr>
    </w:p>
    <w:p w14:paraId="4938B908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>Department/Program:</w:t>
      </w:r>
      <w:permStart w:id="543906969" w:edGrp="everyone"/>
    </w:p>
    <w:permEnd w:id="543906969"/>
    <w:p w14:paraId="201F4784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</w:p>
    <w:p w14:paraId="6B076419" w14:textId="77777777" w:rsidR="00016E3B" w:rsidRPr="00DB6131" w:rsidRDefault="00016E3B" w:rsidP="00016E3B">
      <w:pPr>
        <w:pStyle w:val="BodyText"/>
        <w:rPr>
          <w:rFonts w:ascii="Garamond" w:hAnsi="Garamond"/>
          <w:b w:val="0"/>
          <w:szCs w:val="24"/>
          <w:u w:val="single"/>
        </w:rPr>
      </w:pPr>
      <w:r w:rsidRPr="00DB6131">
        <w:rPr>
          <w:rFonts w:ascii="Garamond" w:hAnsi="Garamond"/>
          <w:b w:val="0"/>
          <w:szCs w:val="24"/>
        </w:rPr>
        <w:t xml:space="preserve">Title of </w:t>
      </w:r>
      <w:r w:rsidR="00551BD8">
        <w:rPr>
          <w:rFonts w:ascii="Garamond" w:hAnsi="Garamond"/>
          <w:b w:val="0"/>
          <w:szCs w:val="24"/>
        </w:rPr>
        <w:t>Training</w:t>
      </w:r>
      <w:r w:rsidRPr="00DB6131">
        <w:rPr>
          <w:rFonts w:ascii="Garamond" w:hAnsi="Garamond"/>
          <w:b w:val="0"/>
          <w:szCs w:val="24"/>
        </w:rPr>
        <w:t xml:space="preserve">: </w:t>
      </w:r>
      <w:permStart w:id="519856074" w:edGrp="everyone"/>
    </w:p>
    <w:permEnd w:id="519856074"/>
    <w:p w14:paraId="1598086C" w14:textId="77777777" w:rsidR="00016E3B" w:rsidRPr="00DB6131" w:rsidRDefault="00016E3B" w:rsidP="00016E3B">
      <w:pPr>
        <w:rPr>
          <w:rFonts w:ascii="Garamond" w:hAnsi="Garamond"/>
          <w:b/>
          <w:szCs w:val="24"/>
        </w:rPr>
      </w:pPr>
    </w:p>
    <w:p w14:paraId="0487DC19" w14:textId="77777777" w:rsidR="00016E3B" w:rsidRPr="00DB6131" w:rsidRDefault="00551BD8" w:rsidP="00016E3B">
      <w:pPr>
        <w:numPr>
          <w:ilvl w:val="0"/>
          <w:numId w:val="12"/>
        </w:num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D</w:t>
      </w:r>
      <w:r w:rsidR="00016E3B" w:rsidRPr="00DB6131">
        <w:rPr>
          <w:rFonts w:ascii="Garamond" w:hAnsi="Garamond"/>
          <w:bCs/>
          <w:szCs w:val="24"/>
        </w:rPr>
        <w:t xml:space="preserve">escribe </w:t>
      </w:r>
      <w:r>
        <w:rPr>
          <w:rFonts w:ascii="Garamond" w:hAnsi="Garamond"/>
          <w:bCs/>
          <w:szCs w:val="24"/>
        </w:rPr>
        <w:t>what you learned</w:t>
      </w:r>
      <w:r w:rsidR="00016E3B" w:rsidRPr="00DB6131">
        <w:rPr>
          <w:rFonts w:ascii="Garamond" w:hAnsi="Garamond"/>
          <w:bCs/>
          <w:szCs w:val="24"/>
        </w:rPr>
        <w:t xml:space="preserve"> from this </w:t>
      </w:r>
      <w:r>
        <w:rPr>
          <w:rFonts w:ascii="Garamond" w:hAnsi="Garamond"/>
          <w:bCs/>
          <w:szCs w:val="24"/>
        </w:rPr>
        <w:t>training</w:t>
      </w:r>
    </w:p>
    <w:p w14:paraId="6B135BC8" w14:textId="77777777" w:rsidR="00016E3B" w:rsidRPr="00DB6131" w:rsidRDefault="00016E3B" w:rsidP="00016E3B">
      <w:pPr>
        <w:rPr>
          <w:rFonts w:ascii="Garamond" w:hAnsi="Garamond"/>
          <w:bCs/>
          <w:szCs w:val="24"/>
        </w:rPr>
      </w:pPr>
      <w:permStart w:id="1562795723" w:edGrp="everyone"/>
    </w:p>
    <w:p w14:paraId="60B50A68" w14:textId="77777777" w:rsidR="00016E3B" w:rsidRDefault="00016E3B" w:rsidP="00016E3B">
      <w:pPr>
        <w:rPr>
          <w:rFonts w:ascii="Garamond" w:hAnsi="Garamond"/>
          <w:bCs/>
          <w:szCs w:val="24"/>
        </w:rPr>
      </w:pPr>
    </w:p>
    <w:p w14:paraId="1C5D1046" w14:textId="77777777" w:rsidR="00DB6131" w:rsidRDefault="00DB6131" w:rsidP="00016E3B">
      <w:pPr>
        <w:rPr>
          <w:rFonts w:ascii="Garamond" w:hAnsi="Garamond"/>
          <w:bCs/>
          <w:szCs w:val="24"/>
        </w:rPr>
      </w:pPr>
    </w:p>
    <w:p w14:paraId="394614C3" w14:textId="77777777" w:rsidR="008251C9" w:rsidRDefault="008251C9" w:rsidP="00016E3B">
      <w:pPr>
        <w:rPr>
          <w:rFonts w:ascii="Garamond" w:hAnsi="Garamond"/>
          <w:bCs/>
          <w:szCs w:val="24"/>
        </w:rPr>
      </w:pPr>
    </w:p>
    <w:p w14:paraId="509753AE" w14:textId="77777777" w:rsidR="00DB6131" w:rsidRDefault="00DB6131" w:rsidP="00016E3B">
      <w:pPr>
        <w:rPr>
          <w:rFonts w:ascii="Garamond" w:hAnsi="Garamond"/>
          <w:bCs/>
          <w:szCs w:val="24"/>
        </w:rPr>
      </w:pPr>
    </w:p>
    <w:p w14:paraId="5872280E" w14:textId="77777777" w:rsidR="00DB6131" w:rsidRPr="00DB6131" w:rsidRDefault="00DB6131" w:rsidP="00016E3B">
      <w:pPr>
        <w:rPr>
          <w:rFonts w:ascii="Garamond" w:hAnsi="Garamond"/>
          <w:bCs/>
          <w:szCs w:val="24"/>
        </w:rPr>
      </w:pPr>
    </w:p>
    <w:p w14:paraId="2E7785DE" w14:textId="77777777" w:rsidR="00016E3B" w:rsidRPr="00DB6131" w:rsidRDefault="00016E3B" w:rsidP="00016E3B">
      <w:pPr>
        <w:rPr>
          <w:rFonts w:ascii="Garamond" w:hAnsi="Garamond"/>
          <w:bCs/>
          <w:szCs w:val="24"/>
        </w:rPr>
      </w:pPr>
    </w:p>
    <w:permEnd w:id="1562795723"/>
    <w:p w14:paraId="3A5754E3" w14:textId="77777777" w:rsidR="00DB6131" w:rsidRPr="00DB6131" w:rsidRDefault="00016E3B" w:rsidP="00016E3B">
      <w:pPr>
        <w:numPr>
          <w:ilvl w:val="0"/>
          <w:numId w:val="12"/>
        </w:numPr>
        <w:rPr>
          <w:rFonts w:ascii="Garamond" w:hAnsi="Garamond"/>
          <w:bCs/>
          <w:i/>
          <w:szCs w:val="24"/>
        </w:rPr>
      </w:pPr>
      <w:r w:rsidRPr="00DB6131">
        <w:rPr>
          <w:rFonts w:ascii="Garamond" w:hAnsi="Garamond"/>
          <w:bCs/>
          <w:szCs w:val="24"/>
        </w:rPr>
        <w:t xml:space="preserve">Describe how </w:t>
      </w:r>
      <w:r w:rsidR="00551BD8">
        <w:rPr>
          <w:rFonts w:ascii="Garamond" w:hAnsi="Garamond"/>
          <w:bCs/>
          <w:szCs w:val="24"/>
        </w:rPr>
        <w:t>your participation in this training will</w:t>
      </w:r>
      <w:r w:rsidRPr="00DB6131">
        <w:rPr>
          <w:rFonts w:ascii="Garamond" w:hAnsi="Garamond"/>
          <w:bCs/>
          <w:szCs w:val="24"/>
        </w:rPr>
        <w:t xml:space="preserve"> </w:t>
      </w:r>
      <w:r w:rsidRPr="00551BD8">
        <w:rPr>
          <w:rFonts w:ascii="Garamond" w:hAnsi="Garamond"/>
          <w:bCs/>
          <w:szCs w:val="24"/>
        </w:rPr>
        <w:t>improve</w:t>
      </w:r>
      <w:r w:rsidR="00430FD4" w:rsidRPr="00551BD8">
        <w:rPr>
          <w:rFonts w:ascii="Garamond" w:hAnsi="Garamond"/>
          <w:bCs/>
          <w:szCs w:val="24"/>
        </w:rPr>
        <w:t>s</w:t>
      </w:r>
      <w:r w:rsidRPr="00551BD8">
        <w:rPr>
          <w:rFonts w:ascii="Garamond" w:hAnsi="Garamond"/>
          <w:bCs/>
          <w:szCs w:val="24"/>
        </w:rPr>
        <w:t xml:space="preserve"> your program</w:t>
      </w:r>
      <w:r w:rsidR="00551BD8">
        <w:rPr>
          <w:rFonts w:ascii="Garamond" w:hAnsi="Garamond"/>
          <w:bCs/>
          <w:szCs w:val="24"/>
        </w:rPr>
        <w:t>(s)</w:t>
      </w:r>
      <w:r w:rsidR="00DB6131">
        <w:rPr>
          <w:rFonts w:ascii="Garamond" w:hAnsi="Garamond"/>
          <w:bCs/>
          <w:szCs w:val="24"/>
        </w:rPr>
        <w:t>. Please be specific.</w:t>
      </w:r>
    </w:p>
    <w:p w14:paraId="43606DFE" w14:textId="77777777" w:rsidR="00016E3B" w:rsidRPr="00DB6131" w:rsidRDefault="00430FD4" w:rsidP="00DB6131">
      <w:pPr>
        <w:ind w:left="720"/>
        <w:rPr>
          <w:rFonts w:ascii="Garamond" w:hAnsi="Garamond"/>
          <w:bCs/>
          <w:sz w:val="20"/>
        </w:rPr>
      </w:pPr>
      <w:r w:rsidRPr="00DB6131">
        <w:rPr>
          <w:rFonts w:ascii="Garamond" w:hAnsi="Garamond"/>
          <w:bCs/>
          <w:sz w:val="20"/>
        </w:rPr>
        <w:t>Examples</w:t>
      </w:r>
      <w:r w:rsidR="00016E3B" w:rsidRPr="00DB6131">
        <w:rPr>
          <w:rFonts w:ascii="Garamond" w:hAnsi="Garamond"/>
          <w:bCs/>
          <w:sz w:val="20"/>
        </w:rPr>
        <w:t>: increase student recruitment and the number of completers, meeting student learning outcomes, strengthening the knowledge, ability and skills of the career and technical students, providing students with a strong experience in and understanding all aspects of an industry, incorporate work-based learning experiences with in the curriculum.</w:t>
      </w:r>
    </w:p>
    <w:p w14:paraId="656887D5" w14:textId="77777777" w:rsidR="00DA2B17" w:rsidRPr="00DB6131" w:rsidRDefault="00DA2B17" w:rsidP="00EC48CC">
      <w:pPr>
        <w:rPr>
          <w:rFonts w:ascii="Garamond" w:hAnsi="Garamond"/>
          <w:color w:val="FF0000"/>
          <w:szCs w:val="24"/>
        </w:rPr>
      </w:pPr>
      <w:permStart w:id="100095395" w:edGrp="everyone"/>
    </w:p>
    <w:p w14:paraId="762FD90E" w14:textId="77777777" w:rsidR="00DA2B17" w:rsidRPr="00DB6131" w:rsidRDefault="00DA2B17" w:rsidP="00EC48CC">
      <w:pPr>
        <w:pStyle w:val="Heading1"/>
        <w:jc w:val="left"/>
        <w:rPr>
          <w:rFonts w:ascii="Garamond" w:hAnsi="Garamond"/>
          <w:szCs w:val="24"/>
        </w:rPr>
      </w:pPr>
    </w:p>
    <w:p w14:paraId="24A6F6C2" w14:textId="77777777" w:rsidR="00DA2B17" w:rsidRPr="00DB6131" w:rsidRDefault="00DA2B17" w:rsidP="00EC48CC">
      <w:pPr>
        <w:rPr>
          <w:rFonts w:ascii="Garamond" w:hAnsi="Garamond"/>
          <w:b/>
          <w:szCs w:val="24"/>
        </w:rPr>
      </w:pPr>
    </w:p>
    <w:p w14:paraId="34552FF1" w14:textId="77777777" w:rsidR="00DB6C27" w:rsidRPr="00DB6131" w:rsidRDefault="00DB6C27" w:rsidP="00EC48CC">
      <w:pPr>
        <w:pStyle w:val="BodyText"/>
        <w:rPr>
          <w:rFonts w:ascii="Garamond" w:hAnsi="Garamond"/>
          <w:b w:val="0"/>
          <w:szCs w:val="24"/>
        </w:rPr>
      </w:pPr>
    </w:p>
    <w:p w14:paraId="431D049F" w14:textId="77777777" w:rsidR="00DB6131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 w14:paraId="4B4719F5" w14:textId="77777777" w:rsidR="00DB6131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 w14:paraId="01BBAFD0" w14:textId="77777777" w:rsidR="00DB6131" w:rsidRDefault="00DB6131" w:rsidP="00EC48CC">
      <w:pPr>
        <w:pStyle w:val="BodyText"/>
        <w:rPr>
          <w:rFonts w:ascii="Garamond" w:hAnsi="Garamond"/>
          <w:b w:val="0"/>
          <w:szCs w:val="24"/>
        </w:rPr>
      </w:pPr>
    </w:p>
    <w:permEnd w:id="100095395"/>
    <w:p w14:paraId="18546FF1" w14:textId="77777777" w:rsidR="00DB6131" w:rsidRDefault="00DB6131" w:rsidP="00DA2B17">
      <w:pPr>
        <w:pStyle w:val="BodyText"/>
        <w:rPr>
          <w:rFonts w:ascii="Garamond" w:hAnsi="Garamond"/>
          <w:b w:val="0"/>
          <w:szCs w:val="24"/>
        </w:rPr>
      </w:pPr>
    </w:p>
    <w:p w14:paraId="7A573EED" w14:textId="77777777" w:rsidR="00DB6131" w:rsidRDefault="00DB6131" w:rsidP="00DA2B17">
      <w:pPr>
        <w:pStyle w:val="BodyText"/>
        <w:rPr>
          <w:rFonts w:ascii="Garamond" w:hAnsi="Garamond"/>
          <w:b w:val="0"/>
          <w:szCs w:val="24"/>
        </w:rPr>
      </w:pPr>
    </w:p>
    <w:sectPr w:rsidR="00DB6131" w:rsidSect="00016E3B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4F9A"/>
    <w:multiLevelType w:val="hybridMultilevel"/>
    <w:tmpl w:val="17B82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59C8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03B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92CE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F17ED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32CE5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C4882"/>
    <w:multiLevelType w:val="hybridMultilevel"/>
    <w:tmpl w:val="C65E7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274AE"/>
    <w:multiLevelType w:val="hybridMultilevel"/>
    <w:tmpl w:val="0B92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F002E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56ADC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5044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B7879"/>
    <w:multiLevelType w:val="singleLevel"/>
    <w:tmpl w:val="035EA0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124420718">
    <w:abstractNumId w:val="10"/>
  </w:num>
  <w:num w:numId="2" w16cid:durableId="1840387760">
    <w:abstractNumId w:val="4"/>
  </w:num>
  <w:num w:numId="3" w16cid:durableId="318003864">
    <w:abstractNumId w:val="2"/>
  </w:num>
  <w:num w:numId="4" w16cid:durableId="429786499">
    <w:abstractNumId w:val="8"/>
  </w:num>
  <w:num w:numId="5" w16cid:durableId="485361821">
    <w:abstractNumId w:val="3"/>
  </w:num>
  <w:num w:numId="6" w16cid:durableId="1650859783">
    <w:abstractNumId w:val="9"/>
  </w:num>
  <w:num w:numId="7" w16cid:durableId="39138561">
    <w:abstractNumId w:val="5"/>
  </w:num>
  <w:num w:numId="8" w16cid:durableId="134103747">
    <w:abstractNumId w:val="11"/>
  </w:num>
  <w:num w:numId="9" w16cid:durableId="1694721435">
    <w:abstractNumId w:val="1"/>
  </w:num>
  <w:num w:numId="10" w16cid:durableId="1538542032">
    <w:abstractNumId w:val="0"/>
  </w:num>
  <w:num w:numId="11" w16cid:durableId="1721516942">
    <w:abstractNumId w:val="6"/>
  </w:num>
  <w:num w:numId="12" w16cid:durableId="3153802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27"/>
    <w:rsid w:val="00016E3B"/>
    <w:rsid w:val="00174344"/>
    <w:rsid w:val="00191F52"/>
    <w:rsid w:val="002720A5"/>
    <w:rsid w:val="002A18FF"/>
    <w:rsid w:val="003353FB"/>
    <w:rsid w:val="003441F9"/>
    <w:rsid w:val="003B4692"/>
    <w:rsid w:val="003E2A2C"/>
    <w:rsid w:val="004269EB"/>
    <w:rsid w:val="00430FD4"/>
    <w:rsid w:val="00486C17"/>
    <w:rsid w:val="004C6B11"/>
    <w:rsid w:val="004D4F6D"/>
    <w:rsid w:val="005231D5"/>
    <w:rsid w:val="00545ACF"/>
    <w:rsid w:val="00551BD8"/>
    <w:rsid w:val="00615F08"/>
    <w:rsid w:val="007B509B"/>
    <w:rsid w:val="007E48C6"/>
    <w:rsid w:val="008251C9"/>
    <w:rsid w:val="00825919"/>
    <w:rsid w:val="00925DDE"/>
    <w:rsid w:val="00A47674"/>
    <w:rsid w:val="00A80AF5"/>
    <w:rsid w:val="00B66027"/>
    <w:rsid w:val="00B9796D"/>
    <w:rsid w:val="00C05974"/>
    <w:rsid w:val="00C3259C"/>
    <w:rsid w:val="00CB788D"/>
    <w:rsid w:val="00CD22DE"/>
    <w:rsid w:val="00DA2B17"/>
    <w:rsid w:val="00DB6131"/>
    <w:rsid w:val="00DB6C27"/>
    <w:rsid w:val="00DD6BC7"/>
    <w:rsid w:val="00DE30E8"/>
    <w:rsid w:val="00EC48CC"/>
    <w:rsid w:val="00F36366"/>
    <w:rsid w:val="00FE0A6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4B5A4"/>
  <w14:defaultImageDpi w14:val="300"/>
  <w15:chartTrackingRefBased/>
  <w15:docId w15:val="{59D9D061-739A-424F-B2BA-ABEDED66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</w:rPr>
  </w:style>
  <w:style w:type="character" w:customStyle="1" w:styleId="Heading1Char">
    <w:name w:val="Heading 1 Char"/>
    <w:link w:val="Heading1"/>
    <w:rsid w:val="00DA2B17"/>
    <w:rPr>
      <w:b/>
      <w:bCs/>
      <w:sz w:val="24"/>
    </w:rPr>
  </w:style>
  <w:style w:type="character" w:customStyle="1" w:styleId="BodyTextChar">
    <w:name w:val="Body Text Char"/>
    <w:link w:val="BodyText"/>
    <w:rsid w:val="00DA2B17"/>
    <w:rPr>
      <w:b/>
      <w:sz w:val="24"/>
    </w:rPr>
  </w:style>
  <w:style w:type="character" w:styleId="Hyperlink">
    <w:name w:val="Hyperlink"/>
    <w:rsid w:val="00925D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mith@santaros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2</TotalTime>
  <Pages>1</Pages>
  <Words>91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3/6/03</vt:lpstr>
    </vt:vector>
  </TitlesOfParts>
  <Company>Santa Rosa Junior College</Company>
  <LinksUpToDate>false</LinksUpToDate>
  <CharactersWithSpaces>750</CharactersWithSpaces>
  <SharedDoc>false</SharedDoc>
  <HLinks>
    <vt:vector size="6" baseType="variant">
      <vt:variant>
        <vt:i4>1507375</vt:i4>
      </vt:variant>
      <vt:variant>
        <vt:i4>0</vt:i4>
      </vt:variant>
      <vt:variant>
        <vt:i4>0</vt:i4>
      </vt:variant>
      <vt:variant>
        <vt:i4>5</vt:i4>
      </vt:variant>
      <vt:variant>
        <vt:lpwstr>mailto:rsmith@santarosa.edu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3/6/03</dc:title>
  <dc:subject/>
  <dc:creator>Cevan1577</dc:creator>
  <cp:keywords/>
  <cp:lastModifiedBy>Cox, Jenn</cp:lastModifiedBy>
  <cp:revision>2</cp:revision>
  <cp:lastPrinted>2013-08-14T22:45:00Z</cp:lastPrinted>
  <dcterms:created xsi:type="dcterms:W3CDTF">2024-08-06T16:49:00Z</dcterms:created>
  <dcterms:modified xsi:type="dcterms:W3CDTF">2024-08-06T16:49:00Z</dcterms:modified>
</cp:coreProperties>
</file>