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9AD9E" w14:textId="77777777" w:rsidR="00551BD8" w:rsidRDefault="00551BD8" w:rsidP="00551BD8">
      <w:pPr>
        <w:jc w:val="center"/>
        <w:rPr>
          <w:rFonts w:ascii="Garamond" w:hAnsi="Garamond"/>
          <w:b/>
          <w:sz w:val="32"/>
          <w:szCs w:val="32"/>
        </w:rPr>
      </w:pPr>
    </w:p>
    <w:p w14:paraId="38164471" w14:textId="37CDDEC3" w:rsidR="00551BD8" w:rsidRPr="006D6707" w:rsidRDefault="00551BD8" w:rsidP="00551BD8">
      <w:pPr>
        <w:jc w:val="center"/>
        <w:rPr>
          <w:rFonts w:ascii="Garamond" w:hAnsi="Garamond"/>
          <w:b/>
          <w:sz w:val="32"/>
          <w:szCs w:val="32"/>
        </w:rPr>
      </w:pPr>
      <w:r w:rsidRPr="006D6707">
        <w:rPr>
          <w:rFonts w:ascii="Garamond" w:hAnsi="Garamond"/>
          <w:b/>
          <w:sz w:val="32"/>
          <w:szCs w:val="32"/>
        </w:rPr>
        <w:t>202</w:t>
      </w:r>
      <w:r w:rsidR="00F84034">
        <w:rPr>
          <w:rFonts w:ascii="Garamond" w:hAnsi="Garamond"/>
          <w:b/>
          <w:sz w:val="32"/>
          <w:szCs w:val="32"/>
        </w:rPr>
        <w:t>6</w:t>
      </w:r>
      <w:r w:rsidRPr="006D6707">
        <w:rPr>
          <w:rFonts w:ascii="Garamond" w:hAnsi="Garamond"/>
          <w:b/>
          <w:sz w:val="32"/>
          <w:szCs w:val="32"/>
        </w:rPr>
        <w:t>-2</w:t>
      </w:r>
      <w:r w:rsidR="00F84034">
        <w:rPr>
          <w:rFonts w:ascii="Garamond" w:hAnsi="Garamond"/>
          <w:b/>
          <w:sz w:val="32"/>
          <w:szCs w:val="32"/>
        </w:rPr>
        <w:t>7</w:t>
      </w:r>
      <w:bookmarkStart w:id="0" w:name="_GoBack"/>
      <w:bookmarkEnd w:id="0"/>
      <w:r w:rsidR="00F36366">
        <w:rPr>
          <w:rFonts w:ascii="Garamond" w:hAnsi="Garamond"/>
          <w:b/>
          <w:sz w:val="32"/>
          <w:szCs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ED3AF72" wp14:editId="69FE65DA">
            <wp:simplePos x="2152650" y="638175"/>
            <wp:positionH relativeFrom="margin">
              <wp:align>left</wp:align>
            </wp:positionH>
            <wp:positionV relativeFrom="margin">
              <wp:align>top</wp:align>
            </wp:positionV>
            <wp:extent cx="1019175" cy="10191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6707">
        <w:rPr>
          <w:rFonts w:ascii="Garamond" w:hAnsi="Garamond"/>
          <w:b/>
          <w:sz w:val="32"/>
          <w:szCs w:val="32"/>
        </w:rPr>
        <w:t>PROFESSIONAL DEVELOPMENT</w:t>
      </w:r>
    </w:p>
    <w:p w14:paraId="494C65D0" w14:textId="77777777" w:rsidR="00551BD8" w:rsidRPr="006D6707" w:rsidRDefault="00551BD8" w:rsidP="00551BD8">
      <w:pPr>
        <w:jc w:val="center"/>
        <w:rPr>
          <w:rFonts w:ascii="Garamond" w:hAnsi="Garamond"/>
          <w:b/>
        </w:rPr>
      </w:pPr>
      <w:r w:rsidRPr="006D6707">
        <w:rPr>
          <w:rFonts w:ascii="Garamond" w:hAnsi="Garamond"/>
          <w:b/>
          <w:sz w:val="32"/>
          <w:szCs w:val="32"/>
        </w:rPr>
        <w:t xml:space="preserve">MINI GRANT </w:t>
      </w:r>
      <w:r>
        <w:rPr>
          <w:rFonts w:ascii="Garamond" w:hAnsi="Garamond"/>
          <w:b/>
          <w:bCs/>
          <w:sz w:val="32"/>
          <w:szCs w:val="32"/>
        </w:rPr>
        <w:t>REPORT</w:t>
      </w:r>
    </w:p>
    <w:p w14:paraId="12EAB056" w14:textId="77777777" w:rsidR="00016E3B" w:rsidRPr="00DB6131" w:rsidRDefault="00016E3B" w:rsidP="00016E3B">
      <w:pPr>
        <w:pStyle w:val="BodyText"/>
        <w:rPr>
          <w:rFonts w:ascii="Garamond" w:hAnsi="Garamond"/>
          <w:b w:val="0"/>
          <w:szCs w:val="24"/>
        </w:rPr>
      </w:pPr>
    </w:p>
    <w:p w14:paraId="507B8991" w14:textId="77777777" w:rsidR="00016E3B" w:rsidRPr="00DB6131" w:rsidRDefault="00016E3B" w:rsidP="00016E3B">
      <w:pPr>
        <w:pStyle w:val="BodyText"/>
        <w:rPr>
          <w:rFonts w:ascii="Garamond" w:hAnsi="Garamond"/>
          <w:b w:val="0"/>
          <w:szCs w:val="24"/>
        </w:rPr>
      </w:pPr>
    </w:p>
    <w:p w14:paraId="2E594D9A" w14:textId="77777777" w:rsidR="00430FD4" w:rsidRPr="00DB6131" w:rsidRDefault="00430FD4" w:rsidP="00016E3B">
      <w:pPr>
        <w:pStyle w:val="BodyText"/>
        <w:rPr>
          <w:rFonts w:ascii="Garamond" w:hAnsi="Garamond"/>
          <w:b w:val="0"/>
          <w:szCs w:val="24"/>
        </w:rPr>
      </w:pPr>
    </w:p>
    <w:p w14:paraId="3302E330" w14:textId="77777777" w:rsidR="00551BD8" w:rsidRPr="00E34FE3" w:rsidRDefault="00551BD8" w:rsidP="00551BD8">
      <w:pPr>
        <w:jc w:val="center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Submit completed report by email to </w:t>
      </w:r>
      <w:hyperlink r:id="rId6" w:history="1">
        <w:r w:rsidRPr="00E34FE3">
          <w:rPr>
            <w:rStyle w:val="Hyperlink"/>
            <w:rFonts w:ascii="Garamond" w:hAnsi="Garamond"/>
            <w:szCs w:val="24"/>
          </w:rPr>
          <w:t>rsmith@santarosa.edu</w:t>
        </w:r>
      </w:hyperlink>
    </w:p>
    <w:p w14:paraId="10D284E7" w14:textId="77777777" w:rsidR="00016E3B" w:rsidRPr="00DB6131" w:rsidRDefault="00016E3B" w:rsidP="00016E3B">
      <w:pPr>
        <w:pStyle w:val="BodyText"/>
        <w:rPr>
          <w:rFonts w:ascii="Garamond" w:hAnsi="Garamond"/>
          <w:b w:val="0"/>
          <w:szCs w:val="24"/>
        </w:rPr>
      </w:pPr>
    </w:p>
    <w:p w14:paraId="77414AEF" w14:textId="77777777" w:rsidR="00551BD8" w:rsidRDefault="00551BD8" w:rsidP="00016E3B">
      <w:pPr>
        <w:pStyle w:val="BodyText"/>
        <w:rPr>
          <w:rFonts w:ascii="Garamond" w:hAnsi="Garamond"/>
          <w:b w:val="0"/>
          <w:szCs w:val="24"/>
        </w:rPr>
      </w:pPr>
    </w:p>
    <w:p w14:paraId="1EE4BBCC" w14:textId="77777777" w:rsidR="00016E3B" w:rsidRPr="00DB6131" w:rsidRDefault="00016E3B" w:rsidP="00016E3B">
      <w:pPr>
        <w:pStyle w:val="BodyText"/>
        <w:rPr>
          <w:rFonts w:ascii="Garamond" w:hAnsi="Garamond"/>
          <w:b w:val="0"/>
          <w:szCs w:val="24"/>
          <w:u w:val="single"/>
        </w:rPr>
      </w:pPr>
      <w:r w:rsidRPr="00DB6131">
        <w:rPr>
          <w:rFonts w:ascii="Garamond" w:hAnsi="Garamond"/>
          <w:b w:val="0"/>
          <w:szCs w:val="24"/>
        </w:rPr>
        <w:t xml:space="preserve">Date: </w:t>
      </w:r>
      <w:permStart w:id="1571356747" w:edGrp="everyone"/>
    </w:p>
    <w:permEnd w:id="1571356747"/>
    <w:p w14:paraId="48053615" w14:textId="77777777" w:rsidR="00A47674" w:rsidRPr="00DB6131" w:rsidRDefault="00A47674" w:rsidP="00016E3B">
      <w:pPr>
        <w:pStyle w:val="BodyText"/>
        <w:rPr>
          <w:rFonts w:ascii="Garamond" w:hAnsi="Garamond"/>
          <w:b w:val="0"/>
          <w:szCs w:val="24"/>
        </w:rPr>
      </w:pPr>
    </w:p>
    <w:p w14:paraId="0AF8AD95" w14:textId="77777777" w:rsidR="00016E3B" w:rsidRPr="00DB6131" w:rsidRDefault="00A47674" w:rsidP="00016E3B">
      <w:pPr>
        <w:pStyle w:val="BodyText"/>
        <w:rPr>
          <w:rFonts w:ascii="Garamond" w:hAnsi="Garamond"/>
          <w:b w:val="0"/>
          <w:szCs w:val="24"/>
        </w:rPr>
      </w:pPr>
      <w:r w:rsidRPr="00DB6131">
        <w:rPr>
          <w:rFonts w:ascii="Garamond" w:hAnsi="Garamond"/>
          <w:b w:val="0"/>
          <w:szCs w:val="24"/>
        </w:rPr>
        <w:t xml:space="preserve">Submitters Name:  </w:t>
      </w:r>
      <w:permStart w:id="802051822" w:edGrp="everyone"/>
      <w:r w:rsidR="00016E3B" w:rsidRPr="00DB6131">
        <w:rPr>
          <w:rFonts w:ascii="Garamond" w:hAnsi="Garamond"/>
          <w:b w:val="0"/>
          <w:szCs w:val="24"/>
        </w:rPr>
        <w:t xml:space="preserve"> </w:t>
      </w:r>
      <w:permEnd w:id="802051822"/>
    </w:p>
    <w:p w14:paraId="0127DA77" w14:textId="77777777" w:rsidR="00A47674" w:rsidRPr="00DB6131" w:rsidRDefault="00A47674" w:rsidP="00016E3B">
      <w:pPr>
        <w:pStyle w:val="BodyText"/>
        <w:rPr>
          <w:rFonts w:ascii="Garamond" w:hAnsi="Garamond"/>
          <w:b w:val="0"/>
          <w:szCs w:val="24"/>
        </w:rPr>
      </w:pPr>
    </w:p>
    <w:p w14:paraId="70F4B695" w14:textId="77777777" w:rsidR="00016E3B" w:rsidRPr="00DB6131" w:rsidRDefault="00016E3B" w:rsidP="00016E3B">
      <w:pPr>
        <w:pStyle w:val="BodyText"/>
        <w:rPr>
          <w:rFonts w:ascii="Garamond" w:hAnsi="Garamond"/>
          <w:b w:val="0"/>
          <w:szCs w:val="24"/>
          <w:u w:val="single"/>
        </w:rPr>
      </w:pPr>
      <w:r w:rsidRPr="00DB6131">
        <w:rPr>
          <w:rFonts w:ascii="Garamond" w:hAnsi="Garamond"/>
          <w:b w:val="0"/>
          <w:szCs w:val="24"/>
        </w:rPr>
        <w:t>Department/Program:</w:t>
      </w:r>
      <w:permStart w:id="35070253" w:edGrp="everyone"/>
    </w:p>
    <w:permEnd w:id="35070253"/>
    <w:p w14:paraId="770D6A89" w14:textId="77777777" w:rsidR="00016E3B" w:rsidRPr="00DB6131" w:rsidRDefault="00016E3B" w:rsidP="00016E3B">
      <w:pPr>
        <w:pStyle w:val="BodyText"/>
        <w:rPr>
          <w:rFonts w:ascii="Garamond" w:hAnsi="Garamond"/>
          <w:b w:val="0"/>
          <w:szCs w:val="24"/>
          <w:u w:val="single"/>
        </w:rPr>
      </w:pPr>
    </w:p>
    <w:p w14:paraId="58BD119D" w14:textId="77777777" w:rsidR="00016E3B" w:rsidRPr="00DB6131" w:rsidRDefault="00016E3B" w:rsidP="00016E3B">
      <w:pPr>
        <w:pStyle w:val="BodyText"/>
        <w:rPr>
          <w:rFonts w:ascii="Garamond" w:hAnsi="Garamond"/>
          <w:b w:val="0"/>
          <w:szCs w:val="24"/>
          <w:u w:val="single"/>
        </w:rPr>
      </w:pPr>
      <w:r w:rsidRPr="00DB6131">
        <w:rPr>
          <w:rFonts w:ascii="Garamond" w:hAnsi="Garamond"/>
          <w:b w:val="0"/>
          <w:szCs w:val="24"/>
        </w:rPr>
        <w:t xml:space="preserve">Title of </w:t>
      </w:r>
      <w:r w:rsidR="00551BD8">
        <w:rPr>
          <w:rFonts w:ascii="Garamond" w:hAnsi="Garamond"/>
          <w:b w:val="0"/>
          <w:szCs w:val="24"/>
        </w:rPr>
        <w:t>Training</w:t>
      </w:r>
      <w:r w:rsidRPr="00DB6131">
        <w:rPr>
          <w:rFonts w:ascii="Garamond" w:hAnsi="Garamond"/>
          <w:b w:val="0"/>
          <w:szCs w:val="24"/>
        </w:rPr>
        <w:t xml:space="preserve">: </w:t>
      </w:r>
      <w:permStart w:id="371223536" w:edGrp="everyone"/>
    </w:p>
    <w:permEnd w:id="371223536"/>
    <w:p w14:paraId="68599A03" w14:textId="77777777" w:rsidR="00016E3B" w:rsidRPr="00DB6131" w:rsidRDefault="00016E3B" w:rsidP="00016E3B">
      <w:pPr>
        <w:rPr>
          <w:rFonts w:ascii="Garamond" w:hAnsi="Garamond"/>
          <w:b/>
          <w:szCs w:val="24"/>
        </w:rPr>
      </w:pPr>
    </w:p>
    <w:p w14:paraId="50764718" w14:textId="77777777" w:rsidR="00016E3B" w:rsidRPr="00316270" w:rsidRDefault="00551BD8" w:rsidP="00016E3B">
      <w:pPr>
        <w:numPr>
          <w:ilvl w:val="0"/>
          <w:numId w:val="12"/>
        </w:numPr>
        <w:rPr>
          <w:rFonts w:ascii="Garamond" w:hAnsi="Garamond"/>
          <w:bCs/>
          <w:szCs w:val="24"/>
        </w:rPr>
      </w:pPr>
      <w:r w:rsidRPr="00316270">
        <w:rPr>
          <w:rFonts w:ascii="Garamond" w:hAnsi="Garamond"/>
          <w:bCs/>
          <w:szCs w:val="24"/>
        </w:rPr>
        <w:t>D</w:t>
      </w:r>
      <w:r w:rsidR="00016E3B" w:rsidRPr="00316270">
        <w:rPr>
          <w:rFonts w:ascii="Garamond" w:hAnsi="Garamond"/>
          <w:bCs/>
          <w:szCs w:val="24"/>
        </w:rPr>
        <w:t xml:space="preserve">escribe </w:t>
      </w:r>
      <w:r w:rsidRPr="00316270">
        <w:rPr>
          <w:rFonts w:ascii="Garamond" w:hAnsi="Garamond"/>
          <w:bCs/>
          <w:szCs w:val="24"/>
        </w:rPr>
        <w:t>what you learned</w:t>
      </w:r>
      <w:r w:rsidR="00016E3B" w:rsidRPr="00316270">
        <w:rPr>
          <w:rFonts w:ascii="Garamond" w:hAnsi="Garamond"/>
          <w:bCs/>
          <w:szCs w:val="24"/>
        </w:rPr>
        <w:t xml:space="preserve"> from this </w:t>
      </w:r>
      <w:r w:rsidRPr="00316270">
        <w:rPr>
          <w:rFonts w:ascii="Garamond" w:hAnsi="Garamond"/>
          <w:bCs/>
          <w:szCs w:val="24"/>
        </w:rPr>
        <w:t>training</w:t>
      </w:r>
    </w:p>
    <w:p w14:paraId="64925409" w14:textId="77777777" w:rsidR="00016E3B" w:rsidRPr="00316270" w:rsidRDefault="00016E3B" w:rsidP="00016E3B">
      <w:pPr>
        <w:rPr>
          <w:rFonts w:ascii="Garamond" w:hAnsi="Garamond"/>
          <w:bCs/>
          <w:szCs w:val="24"/>
        </w:rPr>
      </w:pPr>
      <w:permStart w:id="1909354739" w:edGrp="everyone"/>
    </w:p>
    <w:p w14:paraId="5CAEC1D2" w14:textId="77777777" w:rsidR="00016E3B" w:rsidRPr="00316270" w:rsidRDefault="00016E3B" w:rsidP="00016E3B">
      <w:pPr>
        <w:rPr>
          <w:rFonts w:ascii="Garamond" w:hAnsi="Garamond"/>
          <w:bCs/>
          <w:szCs w:val="24"/>
        </w:rPr>
      </w:pPr>
    </w:p>
    <w:p w14:paraId="374E8C5A" w14:textId="77777777" w:rsidR="00DB6131" w:rsidRPr="00316270" w:rsidRDefault="00DB6131" w:rsidP="00016E3B">
      <w:pPr>
        <w:rPr>
          <w:rFonts w:ascii="Garamond" w:hAnsi="Garamond"/>
          <w:bCs/>
          <w:szCs w:val="24"/>
        </w:rPr>
      </w:pPr>
    </w:p>
    <w:p w14:paraId="5B6B2439" w14:textId="77777777" w:rsidR="008251C9" w:rsidRPr="00316270" w:rsidRDefault="008251C9" w:rsidP="00016E3B">
      <w:pPr>
        <w:rPr>
          <w:rFonts w:ascii="Garamond" w:hAnsi="Garamond"/>
          <w:bCs/>
          <w:szCs w:val="24"/>
        </w:rPr>
      </w:pPr>
    </w:p>
    <w:p w14:paraId="38597C25" w14:textId="77777777" w:rsidR="00DB6131" w:rsidRPr="00316270" w:rsidRDefault="00DB6131" w:rsidP="00016E3B">
      <w:pPr>
        <w:rPr>
          <w:rFonts w:ascii="Garamond" w:hAnsi="Garamond"/>
          <w:bCs/>
          <w:szCs w:val="24"/>
        </w:rPr>
      </w:pPr>
    </w:p>
    <w:p w14:paraId="5BFC5E52" w14:textId="77777777" w:rsidR="00DB6131" w:rsidRPr="00316270" w:rsidRDefault="00DB6131" w:rsidP="00016E3B">
      <w:pPr>
        <w:rPr>
          <w:rFonts w:ascii="Garamond" w:hAnsi="Garamond"/>
          <w:bCs/>
          <w:szCs w:val="24"/>
        </w:rPr>
      </w:pPr>
    </w:p>
    <w:p w14:paraId="7BBB698B" w14:textId="77777777" w:rsidR="00016E3B" w:rsidRPr="00316270" w:rsidRDefault="00016E3B" w:rsidP="00016E3B">
      <w:pPr>
        <w:rPr>
          <w:rFonts w:ascii="Garamond" w:hAnsi="Garamond"/>
          <w:bCs/>
          <w:szCs w:val="24"/>
        </w:rPr>
      </w:pPr>
    </w:p>
    <w:permEnd w:id="1909354739"/>
    <w:p w14:paraId="5FCD0011" w14:textId="77777777" w:rsidR="00DB6131" w:rsidRPr="00316270" w:rsidRDefault="00016E3B" w:rsidP="00016E3B">
      <w:pPr>
        <w:numPr>
          <w:ilvl w:val="0"/>
          <w:numId w:val="12"/>
        </w:numPr>
        <w:rPr>
          <w:rFonts w:ascii="Garamond" w:hAnsi="Garamond"/>
          <w:bCs/>
          <w:szCs w:val="24"/>
        </w:rPr>
      </w:pPr>
      <w:r w:rsidRPr="00316270">
        <w:rPr>
          <w:rFonts w:ascii="Garamond" w:hAnsi="Garamond"/>
          <w:bCs/>
          <w:szCs w:val="24"/>
        </w:rPr>
        <w:t xml:space="preserve">Describe how </w:t>
      </w:r>
      <w:r w:rsidR="00551BD8" w:rsidRPr="00316270">
        <w:rPr>
          <w:rFonts w:ascii="Garamond" w:hAnsi="Garamond"/>
          <w:bCs/>
          <w:szCs w:val="24"/>
        </w:rPr>
        <w:t>you</w:t>
      </w:r>
      <w:r w:rsidR="00316270" w:rsidRPr="00316270">
        <w:rPr>
          <w:rFonts w:ascii="Garamond" w:hAnsi="Garamond"/>
          <w:bCs/>
          <w:szCs w:val="24"/>
        </w:rPr>
        <w:t xml:space="preserve"> will include key takeaways in the classroom or lab and how this improves the student learning experience.</w:t>
      </w:r>
      <w:r w:rsidR="00DB6131" w:rsidRPr="00316270">
        <w:rPr>
          <w:rFonts w:ascii="Garamond" w:hAnsi="Garamond"/>
          <w:bCs/>
          <w:szCs w:val="24"/>
        </w:rPr>
        <w:t xml:space="preserve"> Please be specific.</w:t>
      </w:r>
    </w:p>
    <w:p w14:paraId="56886EB5" w14:textId="77777777" w:rsidR="00DA2B17" w:rsidRPr="00316270" w:rsidRDefault="00DA2B17" w:rsidP="00EC48CC">
      <w:pPr>
        <w:rPr>
          <w:rFonts w:ascii="Garamond" w:hAnsi="Garamond"/>
          <w:color w:val="FF0000"/>
          <w:szCs w:val="24"/>
        </w:rPr>
      </w:pPr>
      <w:permStart w:id="93990841" w:edGrp="everyone"/>
    </w:p>
    <w:p w14:paraId="4B0BEA1F" w14:textId="77777777" w:rsidR="00DA2B17" w:rsidRPr="00316270" w:rsidRDefault="00DA2B17" w:rsidP="00EC48CC">
      <w:pPr>
        <w:pStyle w:val="Heading1"/>
        <w:jc w:val="left"/>
        <w:rPr>
          <w:rFonts w:ascii="Garamond" w:hAnsi="Garamond"/>
          <w:szCs w:val="24"/>
        </w:rPr>
      </w:pPr>
    </w:p>
    <w:p w14:paraId="23219555" w14:textId="77777777" w:rsidR="00DA2B17" w:rsidRPr="00316270" w:rsidRDefault="00DA2B17" w:rsidP="00EC48CC">
      <w:pPr>
        <w:rPr>
          <w:rFonts w:ascii="Garamond" w:hAnsi="Garamond"/>
          <w:b/>
          <w:szCs w:val="24"/>
        </w:rPr>
      </w:pPr>
    </w:p>
    <w:p w14:paraId="5A6AB133" w14:textId="77777777" w:rsidR="00DB6C27" w:rsidRPr="00316270" w:rsidRDefault="00DB6C27" w:rsidP="00EC48CC">
      <w:pPr>
        <w:pStyle w:val="BodyText"/>
        <w:rPr>
          <w:rFonts w:ascii="Garamond" w:hAnsi="Garamond"/>
          <w:b w:val="0"/>
          <w:szCs w:val="24"/>
        </w:rPr>
      </w:pPr>
    </w:p>
    <w:p w14:paraId="4A1CCAC4" w14:textId="77777777" w:rsidR="00DB6131" w:rsidRPr="00316270" w:rsidRDefault="00DB6131" w:rsidP="00EC48CC">
      <w:pPr>
        <w:pStyle w:val="BodyText"/>
        <w:rPr>
          <w:rFonts w:ascii="Garamond" w:hAnsi="Garamond"/>
          <w:b w:val="0"/>
          <w:szCs w:val="24"/>
        </w:rPr>
      </w:pPr>
    </w:p>
    <w:p w14:paraId="4D9BA7DB" w14:textId="77777777" w:rsidR="00DB6131" w:rsidRPr="00316270" w:rsidRDefault="00DB6131" w:rsidP="00EC48CC">
      <w:pPr>
        <w:pStyle w:val="BodyText"/>
        <w:rPr>
          <w:rFonts w:ascii="Garamond" w:hAnsi="Garamond"/>
          <w:b w:val="0"/>
          <w:szCs w:val="24"/>
        </w:rPr>
      </w:pPr>
    </w:p>
    <w:p w14:paraId="6783508D" w14:textId="77777777" w:rsidR="00DB6131" w:rsidRPr="00316270" w:rsidRDefault="00DB6131" w:rsidP="00EC48CC">
      <w:pPr>
        <w:pStyle w:val="BodyText"/>
        <w:rPr>
          <w:rFonts w:ascii="Garamond" w:hAnsi="Garamond"/>
          <w:b w:val="0"/>
          <w:szCs w:val="24"/>
        </w:rPr>
      </w:pPr>
    </w:p>
    <w:permEnd w:id="93990841"/>
    <w:p w14:paraId="33B622D1" w14:textId="77777777" w:rsidR="00DB6131" w:rsidRPr="00316270" w:rsidRDefault="00DB6131" w:rsidP="00DA2B17">
      <w:pPr>
        <w:pStyle w:val="BodyText"/>
        <w:rPr>
          <w:rFonts w:ascii="Garamond" w:hAnsi="Garamond"/>
          <w:b w:val="0"/>
          <w:szCs w:val="24"/>
        </w:rPr>
      </w:pPr>
    </w:p>
    <w:p w14:paraId="6D626D7C" w14:textId="77777777" w:rsidR="00316270" w:rsidRPr="00316270" w:rsidRDefault="00316270" w:rsidP="00316270">
      <w:pPr>
        <w:numPr>
          <w:ilvl w:val="0"/>
          <w:numId w:val="12"/>
        </w:numPr>
        <w:rPr>
          <w:rFonts w:ascii="Garamond" w:hAnsi="Garamond"/>
          <w:bCs/>
          <w:szCs w:val="24"/>
        </w:rPr>
      </w:pPr>
      <w:r w:rsidRPr="00316270">
        <w:rPr>
          <w:rFonts w:ascii="Garamond" w:hAnsi="Garamond"/>
          <w:bCs/>
          <w:szCs w:val="24"/>
        </w:rPr>
        <w:t>Describe how</w:t>
      </w:r>
      <w:r>
        <w:rPr>
          <w:rFonts w:ascii="Garamond" w:hAnsi="Garamond"/>
          <w:bCs/>
          <w:szCs w:val="24"/>
        </w:rPr>
        <w:t xml:space="preserve"> and when</w:t>
      </w:r>
      <w:r w:rsidRPr="00316270">
        <w:rPr>
          <w:rFonts w:ascii="Garamond" w:hAnsi="Garamond"/>
          <w:bCs/>
          <w:szCs w:val="24"/>
        </w:rPr>
        <w:t xml:space="preserve"> you will </w:t>
      </w:r>
      <w:r>
        <w:rPr>
          <w:rFonts w:ascii="Garamond" w:hAnsi="Garamond"/>
          <w:bCs/>
          <w:szCs w:val="24"/>
        </w:rPr>
        <w:t>share</w:t>
      </w:r>
      <w:r w:rsidRPr="00316270">
        <w:rPr>
          <w:rFonts w:ascii="Garamond" w:hAnsi="Garamond"/>
          <w:bCs/>
          <w:szCs w:val="24"/>
        </w:rPr>
        <w:t xml:space="preserve"> key takeaways</w:t>
      </w:r>
      <w:r>
        <w:rPr>
          <w:rFonts w:ascii="Garamond" w:hAnsi="Garamond"/>
          <w:bCs/>
          <w:szCs w:val="24"/>
        </w:rPr>
        <w:t xml:space="preserve"> with colleagues</w:t>
      </w:r>
      <w:r w:rsidRPr="00316270">
        <w:rPr>
          <w:rFonts w:ascii="Garamond" w:hAnsi="Garamond"/>
          <w:bCs/>
          <w:szCs w:val="24"/>
        </w:rPr>
        <w:t>. Please be specific.</w:t>
      </w:r>
    </w:p>
    <w:p w14:paraId="740F2BC6" w14:textId="77777777" w:rsidR="00316270" w:rsidRPr="00DB6131" w:rsidRDefault="00316270" w:rsidP="00316270">
      <w:pPr>
        <w:rPr>
          <w:rFonts w:ascii="Garamond" w:hAnsi="Garamond"/>
          <w:b/>
          <w:szCs w:val="24"/>
        </w:rPr>
      </w:pPr>
    </w:p>
    <w:p w14:paraId="050F4358" w14:textId="77777777" w:rsidR="00316270" w:rsidRDefault="00316270" w:rsidP="00316270">
      <w:pPr>
        <w:pStyle w:val="BodyText"/>
        <w:rPr>
          <w:rFonts w:ascii="Garamond" w:hAnsi="Garamond"/>
          <w:b w:val="0"/>
          <w:szCs w:val="24"/>
        </w:rPr>
      </w:pPr>
      <w:permStart w:id="591207059" w:edGrp="everyone"/>
    </w:p>
    <w:p w14:paraId="3597368D" w14:textId="77777777" w:rsidR="00C43940" w:rsidRDefault="00C43940" w:rsidP="00316270">
      <w:pPr>
        <w:pStyle w:val="BodyText"/>
        <w:rPr>
          <w:rFonts w:ascii="Garamond" w:hAnsi="Garamond"/>
          <w:b w:val="0"/>
          <w:szCs w:val="24"/>
        </w:rPr>
      </w:pPr>
    </w:p>
    <w:p w14:paraId="05147FD1" w14:textId="77777777" w:rsidR="00C43940" w:rsidRDefault="00C43940" w:rsidP="00316270">
      <w:pPr>
        <w:pStyle w:val="BodyText"/>
        <w:rPr>
          <w:rFonts w:ascii="Garamond" w:hAnsi="Garamond"/>
          <w:b w:val="0"/>
          <w:szCs w:val="24"/>
        </w:rPr>
      </w:pPr>
    </w:p>
    <w:p w14:paraId="7E781810" w14:textId="77777777" w:rsidR="00C43940" w:rsidRDefault="00C43940" w:rsidP="00316270">
      <w:pPr>
        <w:pStyle w:val="BodyText"/>
        <w:rPr>
          <w:rFonts w:ascii="Garamond" w:hAnsi="Garamond"/>
          <w:b w:val="0"/>
          <w:szCs w:val="24"/>
        </w:rPr>
      </w:pPr>
    </w:p>
    <w:p w14:paraId="60402548" w14:textId="77777777" w:rsidR="00C43940" w:rsidRDefault="00C43940" w:rsidP="00316270">
      <w:pPr>
        <w:pStyle w:val="BodyText"/>
        <w:rPr>
          <w:rFonts w:ascii="Garamond" w:hAnsi="Garamond"/>
          <w:b w:val="0"/>
          <w:szCs w:val="24"/>
        </w:rPr>
      </w:pPr>
    </w:p>
    <w:p w14:paraId="17E32495" w14:textId="77777777" w:rsidR="00C43940" w:rsidRDefault="00C43940" w:rsidP="00316270">
      <w:pPr>
        <w:pStyle w:val="BodyText"/>
        <w:rPr>
          <w:rFonts w:ascii="Garamond" w:hAnsi="Garamond"/>
          <w:b w:val="0"/>
          <w:szCs w:val="24"/>
        </w:rPr>
      </w:pPr>
    </w:p>
    <w:p w14:paraId="7FFF3168" w14:textId="77777777" w:rsidR="00C43940" w:rsidRDefault="00C43940" w:rsidP="00316270">
      <w:pPr>
        <w:pStyle w:val="BodyText"/>
        <w:rPr>
          <w:rFonts w:ascii="Garamond" w:hAnsi="Garamond"/>
          <w:b w:val="0"/>
          <w:szCs w:val="24"/>
        </w:rPr>
      </w:pPr>
    </w:p>
    <w:p w14:paraId="7C175558" w14:textId="77777777" w:rsidR="00C43940" w:rsidRDefault="00C43940" w:rsidP="00316270">
      <w:pPr>
        <w:pStyle w:val="BodyText"/>
        <w:rPr>
          <w:rFonts w:ascii="Garamond" w:hAnsi="Garamond"/>
          <w:b w:val="0"/>
          <w:szCs w:val="24"/>
        </w:rPr>
      </w:pPr>
    </w:p>
    <w:permEnd w:id="591207059"/>
    <w:p w14:paraId="263206D5" w14:textId="77777777" w:rsidR="00C43940" w:rsidRDefault="00C43940" w:rsidP="00316270">
      <w:pPr>
        <w:pStyle w:val="BodyText"/>
        <w:rPr>
          <w:rFonts w:ascii="Garamond" w:hAnsi="Garamond"/>
          <w:b w:val="0"/>
          <w:szCs w:val="24"/>
        </w:rPr>
      </w:pPr>
    </w:p>
    <w:p w14:paraId="683CE893" w14:textId="77777777" w:rsidR="00316270" w:rsidRDefault="00316270" w:rsidP="00316270">
      <w:pPr>
        <w:pStyle w:val="BodyText"/>
        <w:rPr>
          <w:rFonts w:ascii="Garamond" w:hAnsi="Garamond"/>
          <w:b w:val="0"/>
          <w:szCs w:val="24"/>
        </w:rPr>
      </w:pPr>
    </w:p>
    <w:p w14:paraId="03B34F62" w14:textId="77777777" w:rsidR="00DB6131" w:rsidRDefault="00DB6131" w:rsidP="00DA2B17">
      <w:pPr>
        <w:pStyle w:val="BodyText"/>
        <w:rPr>
          <w:rFonts w:ascii="Garamond" w:hAnsi="Garamond"/>
          <w:b w:val="0"/>
          <w:szCs w:val="24"/>
        </w:rPr>
      </w:pPr>
    </w:p>
    <w:sectPr w:rsidR="00DB6131" w:rsidSect="00016E3B">
      <w:pgSz w:w="12240" w:h="15840"/>
      <w:pgMar w:top="1008" w:right="1008" w:bottom="1008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4F9A"/>
    <w:multiLevelType w:val="hybridMultilevel"/>
    <w:tmpl w:val="17B82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9C8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703BE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92CEE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F17ED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32CE5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C4882"/>
    <w:multiLevelType w:val="hybridMultilevel"/>
    <w:tmpl w:val="C65E7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6274AE"/>
    <w:multiLevelType w:val="hybridMultilevel"/>
    <w:tmpl w:val="0B925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F002E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56ADC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50449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1B7879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11"/>
  </w:num>
  <w:num w:numId="9">
    <w:abstractNumId w:val="1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LOPkYdRAaDN7Y3wwjMdTorw9pnd4JHUBq5LMY/v/oqYLTCAPu8pIjvETFHiIAvdU/e+Oks1BbbpgGmT6Pe+aw==" w:salt="7hnXoGnmSgn4gdJIPCjnu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27"/>
    <w:rsid w:val="00016E3B"/>
    <w:rsid w:val="00174344"/>
    <w:rsid w:val="00191F52"/>
    <w:rsid w:val="002720A5"/>
    <w:rsid w:val="002A18FF"/>
    <w:rsid w:val="00316270"/>
    <w:rsid w:val="003353FB"/>
    <w:rsid w:val="003441F9"/>
    <w:rsid w:val="003E2A2C"/>
    <w:rsid w:val="004269EB"/>
    <w:rsid w:val="00430FD4"/>
    <w:rsid w:val="00486C17"/>
    <w:rsid w:val="004C6B11"/>
    <w:rsid w:val="004D4F6D"/>
    <w:rsid w:val="005231D5"/>
    <w:rsid w:val="00545ACF"/>
    <w:rsid w:val="00551BD8"/>
    <w:rsid w:val="007B509B"/>
    <w:rsid w:val="007E48C6"/>
    <w:rsid w:val="008251C9"/>
    <w:rsid w:val="00825919"/>
    <w:rsid w:val="00925DDE"/>
    <w:rsid w:val="00937E2A"/>
    <w:rsid w:val="00A47674"/>
    <w:rsid w:val="00A80AF5"/>
    <w:rsid w:val="00B66027"/>
    <w:rsid w:val="00B9796D"/>
    <w:rsid w:val="00C05974"/>
    <w:rsid w:val="00C3259C"/>
    <w:rsid w:val="00C43940"/>
    <w:rsid w:val="00CB788D"/>
    <w:rsid w:val="00CD22DE"/>
    <w:rsid w:val="00DA2B17"/>
    <w:rsid w:val="00DB6131"/>
    <w:rsid w:val="00DB6C27"/>
    <w:rsid w:val="00DD6BC7"/>
    <w:rsid w:val="00DE30E8"/>
    <w:rsid w:val="00EC48CC"/>
    <w:rsid w:val="00F36366"/>
    <w:rsid w:val="00F84034"/>
    <w:rsid w:val="00FE0A6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3A0EDA"/>
  <w14:defaultImageDpi w14:val="300"/>
  <w15:chartTrackingRefBased/>
  <w15:docId w15:val="{59D9D061-739A-424F-B2BA-ABEDED66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b/>
    </w:rPr>
  </w:style>
  <w:style w:type="character" w:customStyle="1" w:styleId="Heading1Char">
    <w:name w:val="Heading 1 Char"/>
    <w:link w:val="Heading1"/>
    <w:rsid w:val="00DA2B17"/>
    <w:rPr>
      <w:b/>
      <w:bCs/>
      <w:sz w:val="24"/>
    </w:rPr>
  </w:style>
  <w:style w:type="character" w:customStyle="1" w:styleId="BodyTextChar">
    <w:name w:val="Body Text Char"/>
    <w:link w:val="BodyText"/>
    <w:rsid w:val="00DA2B17"/>
    <w:rPr>
      <w:b/>
      <w:sz w:val="24"/>
    </w:rPr>
  </w:style>
  <w:style w:type="character" w:styleId="Hyperlink">
    <w:name w:val="Hyperlink"/>
    <w:rsid w:val="00925D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mith@santarosa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6</TotalTime>
  <Pages>1</Pages>
  <Words>79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3/6/03</vt:lpstr>
    </vt:vector>
  </TitlesOfParts>
  <Company>Santa Rosa Junior College</Company>
  <LinksUpToDate>false</LinksUpToDate>
  <CharactersWithSpaces>532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mailto:rsmith@santarosa.edu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3/6/03</dc:title>
  <dc:subject/>
  <dc:creator>Cevan1577</dc:creator>
  <cp:keywords/>
  <cp:lastModifiedBy>Smith, Rachel</cp:lastModifiedBy>
  <cp:revision>6</cp:revision>
  <cp:lastPrinted>2013-08-14T22:45:00Z</cp:lastPrinted>
  <dcterms:created xsi:type="dcterms:W3CDTF">2025-06-04T19:44:00Z</dcterms:created>
  <dcterms:modified xsi:type="dcterms:W3CDTF">2026-06-22T19:56:00Z</dcterms:modified>
</cp:coreProperties>
</file>